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广东铭洋应急消防器材有限公司生产项目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MWM2YjNhNGJkM2YwZDgwNDEyYjZjZDU1MWU0ZmUifQ=="/>
  </w:docVars>
  <w:rsids>
    <w:rsidRoot w:val="44EB321A"/>
    <w:rsid w:val="00792933"/>
    <w:rsid w:val="00943838"/>
    <w:rsid w:val="009B324B"/>
    <w:rsid w:val="00CC1D35"/>
    <w:rsid w:val="029622DA"/>
    <w:rsid w:val="095D3170"/>
    <w:rsid w:val="09B10896"/>
    <w:rsid w:val="0A6D375F"/>
    <w:rsid w:val="0CDA7BE0"/>
    <w:rsid w:val="21223021"/>
    <w:rsid w:val="320565F4"/>
    <w:rsid w:val="3C2E0626"/>
    <w:rsid w:val="44EB321A"/>
    <w:rsid w:val="56E61B7A"/>
    <w:rsid w:val="57024CA5"/>
    <w:rsid w:val="5F6B6C48"/>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438</Words>
  <Characters>438</Characters>
  <Lines>4</Lines>
  <Paragraphs>1</Paragraphs>
  <TotalTime>0</TotalTime>
  <ScaleCrop>false</ScaleCrop>
  <LinksUpToDate>false</LinksUpToDate>
  <CharactersWithSpaces>495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伊健</cp:lastModifiedBy>
  <dcterms:modified xsi:type="dcterms:W3CDTF">2024-05-24T08:44:17Z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A74A63C719364AC8A9DBB63A8ABFBDC0_13</vt:lpwstr>
  </property>
</Properties>
</file>